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C5D7" w14:textId="104F7FA4" w:rsidR="0089385E" w:rsidRPr="0089385E" w:rsidRDefault="00C66B3A" w:rsidP="0089385E">
      <w:pPr>
        <w:spacing w:after="200" w:line="276" w:lineRule="auto"/>
        <w:ind w:left="284" w:hanging="284"/>
        <w:rPr>
          <w:rFonts w:ascii="Poppins" w:eastAsia="Calibri" w:hAnsi="Poppins" w:cs="Poppins"/>
          <w:kern w:val="0"/>
          <w:sz w:val="22"/>
          <w:szCs w:val="22"/>
        </w:rPr>
      </w:pPr>
      <w:r>
        <w:rPr>
          <w:rFonts w:ascii="Poppins" w:eastAsia="Yu Gothic UI" w:hAnsi="Poppins" w:cs="Poppins"/>
          <w:b/>
          <w:bCs/>
          <w:kern w:val="0"/>
          <w:sz w:val="22"/>
          <w:szCs w:val="22"/>
        </w:rPr>
        <w:t xml:space="preserve"> </w:t>
      </w:r>
      <w:r w:rsidR="0089385E">
        <w:rPr>
          <w:rFonts w:ascii="Poppins" w:eastAsia="Calibri" w:hAnsi="Poppins" w:cs="Poppins"/>
          <w:kern w:val="0"/>
          <w:sz w:val="22"/>
          <w:szCs w:val="22"/>
        </w:rPr>
        <w:t xml:space="preserve">                                                                                                   </w:t>
      </w:r>
      <w:r w:rsidR="0089385E">
        <w:t xml:space="preserve">Kielce, dnia </w:t>
      </w:r>
      <w:r w:rsidR="00D42DB7">
        <w:t>0</w:t>
      </w:r>
      <w:r w:rsidR="0089385E">
        <w:t>5.0</w:t>
      </w:r>
      <w:r w:rsidR="00D42DB7">
        <w:t>5</w:t>
      </w:r>
      <w:r w:rsidR="0089385E">
        <w:t>.202</w:t>
      </w:r>
      <w:r w:rsidR="00D42DB7">
        <w:t>5</w:t>
      </w:r>
      <w:r w:rsidR="0089385E">
        <w:t>r.</w:t>
      </w:r>
    </w:p>
    <w:p w14:paraId="237DB7ED" w14:textId="77777777" w:rsidR="0089385E" w:rsidRDefault="0089385E" w:rsidP="0089385E">
      <w:pPr>
        <w:spacing w:after="240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2905CB74" w14:textId="56EC11CE" w:rsidR="0089385E" w:rsidRDefault="0089385E" w:rsidP="0089385E">
      <w:pPr>
        <w:spacing w:after="240"/>
        <w:jc w:val="center"/>
      </w:pPr>
      <w:r>
        <w:t>Dotyczy: zamówienia w trybie zapytania ofertowego o koszty ochrony imprezy masowej                   „5</w:t>
      </w:r>
      <w:r w:rsidR="00D42DB7">
        <w:t>2</w:t>
      </w:r>
      <w:r>
        <w:t xml:space="preserve"> Harcerskiego Festiwalu Kultury Młodzieży </w:t>
      </w:r>
      <w:proofErr w:type="spellStart"/>
      <w:r>
        <w:t>Szkolnej-Kielce</w:t>
      </w:r>
      <w:proofErr w:type="spellEnd"/>
      <w:r>
        <w:t xml:space="preserve"> 202</w:t>
      </w:r>
      <w:r w:rsidR="00D42DB7">
        <w:t>5</w:t>
      </w:r>
      <w:r>
        <w:t>”</w:t>
      </w:r>
    </w:p>
    <w:p w14:paraId="5E5AD823" w14:textId="77777777" w:rsidR="0089385E" w:rsidRDefault="0089385E" w:rsidP="0089385E">
      <w:pPr>
        <w:spacing w:after="240"/>
      </w:pPr>
      <w:r>
        <w:rPr>
          <w:b/>
          <w:bCs/>
        </w:rPr>
        <w:t>Zamawiający:</w:t>
      </w:r>
      <w:r>
        <w:t xml:space="preserve"> </w:t>
      </w:r>
    </w:p>
    <w:p w14:paraId="5E229CFE" w14:textId="77777777" w:rsidR="0089385E" w:rsidRDefault="0089385E" w:rsidP="0089385E">
      <w:pPr>
        <w:spacing w:after="240"/>
      </w:pPr>
      <w:r>
        <w:t xml:space="preserve">Dom Kultury "Białogon"                                                                                                                                         ul. Pańska 1A,                                                                                                                                                                25-811 Kielce                                                                                                                                                                    NIP: 9591982228 </w:t>
      </w:r>
    </w:p>
    <w:p w14:paraId="70ED93C9" w14:textId="77777777" w:rsidR="0089385E" w:rsidRDefault="0089385E" w:rsidP="0089385E">
      <w:pPr>
        <w:spacing w:after="240"/>
        <w:rPr>
          <w:b/>
          <w:bCs/>
        </w:rPr>
      </w:pPr>
      <w:r>
        <w:rPr>
          <w:b/>
          <w:bCs/>
        </w:rPr>
        <w:t xml:space="preserve">Przedmiot zamówienia: </w:t>
      </w:r>
    </w:p>
    <w:p w14:paraId="654B8C37" w14:textId="77777777" w:rsidR="0089385E" w:rsidRDefault="0089385E" w:rsidP="0089385E">
      <w:pPr>
        <w:spacing w:after="240"/>
      </w:pPr>
      <w:r>
        <w:t>Przedmiotem zapytania ofertowego jest usługa polegająca na zapewnieniu ochrony podczas imprez masowych oraz ochrona mienia realizowana zgodnie  z ustawą o bezpieczeństwie imprez masowych z dnia 20 marca 2009r.</w:t>
      </w:r>
    </w:p>
    <w:p w14:paraId="1E4F001C" w14:textId="731A3584" w:rsidR="0089385E" w:rsidRDefault="0089385E" w:rsidP="0089385E">
      <w:pPr>
        <w:spacing w:after="240"/>
        <w:jc w:val="both"/>
        <w:rPr>
          <w:b/>
          <w:bCs/>
        </w:rPr>
      </w:pPr>
      <w:r>
        <w:rPr>
          <w:b/>
          <w:bCs/>
        </w:rPr>
        <w:t xml:space="preserve">Termin realizacji: </w:t>
      </w:r>
      <w:r>
        <w:t xml:space="preserve"> 1</w:t>
      </w:r>
      <w:r w:rsidR="00D42DB7">
        <w:t>4</w:t>
      </w:r>
      <w:r>
        <w:t xml:space="preserve"> -2</w:t>
      </w:r>
      <w:r w:rsidR="00D42DB7">
        <w:t>0</w:t>
      </w:r>
      <w:r>
        <w:t>.07.202</w:t>
      </w:r>
      <w:r w:rsidR="00D42DB7">
        <w:t>5</w:t>
      </w:r>
      <w:r>
        <w:t>r.</w:t>
      </w:r>
    </w:p>
    <w:p w14:paraId="57C3FBC0" w14:textId="77777777" w:rsidR="0089385E" w:rsidRDefault="0089385E" w:rsidP="0089385E">
      <w:pPr>
        <w:spacing w:after="240"/>
        <w:rPr>
          <w:b/>
          <w:bCs/>
        </w:rPr>
      </w:pPr>
      <w:r>
        <w:rPr>
          <w:b/>
          <w:bCs/>
        </w:rPr>
        <w:t xml:space="preserve">Kryteria wyboru wykonawcy: </w:t>
      </w:r>
    </w:p>
    <w:p w14:paraId="149DDCD4" w14:textId="77777777" w:rsidR="0089385E" w:rsidRDefault="0089385E" w:rsidP="0089385E">
      <w:pPr>
        <w:spacing w:after="240"/>
      </w:pPr>
      <w:r>
        <w:t xml:space="preserve">oferty mogą składać firmy, które spełniają następujące kryteria: </w:t>
      </w:r>
    </w:p>
    <w:p w14:paraId="072D6FF6" w14:textId="77777777" w:rsidR="0089385E" w:rsidRDefault="0089385E" w:rsidP="0089385E">
      <w:pPr>
        <w:spacing w:after="240"/>
      </w:pPr>
      <w:r>
        <w:t xml:space="preserve">-posiadają koncesję na prowadzenie działalności w zakresie ochrony osób i mienia, </w:t>
      </w:r>
    </w:p>
    <w:p w14:paraId="752CD3A8" w14:textId="77777777" w:rsidR="0089385E" w:rsidRDefault="0089385E" w:rsidP="0089385E">
      <w:pPr>
        <w:spacing w:after="240"/>
      </w:pPr>
      <w:r>
        <w:t xml:space="preserve">-dysponują kadrą pracowników o określonych kwalifikacjach z zakresu ochrony zgodnie                       z wymogami posiadanej koncesji, </w:t>
      </w:r>
    </w:p>
    <w:p w14:paraId="53C0C313" w14:textId="77777777" w:rsidR="0089385E" w:rsidRDefault="0089385E" w:rsidP="0089385E">
      <w:pPr>
        <w:spacing w:after="240"/>
      </w:pPr>
      <w:r>
        <w:t xml:space="preserve">- posiadają ubezpieczenie prowadzonej przez siebie działalności w zakresie odpowiedzialności cywilnej. </w:t>
      </w:r>
    </w:p>
    <w:p w14:paraId="2508913C" w14:textId="77777777" w:rsidR="0089385E" w:rsidRDefault="0089385E" w:rsidP="0089385E">
      <w:pPr>
        <w:spacing w:after="240"/>
        <w:rPr>
          <w:b/>
          <w:bCs/>
        </w:rPr>
      </w:pPr>
      <w:r>
        <w:rPr>
          <w:b/>
          <w:bCs/>
        </w:rPr>
        <w:t>Kryteria oceny oferty:</w:t>
      </w:r>
    </w:p>
    <w:p w14:paraId="54B882C3" w14:textId="77777777" w:rsidR="0089385E" w:rsidRDefault="0089385E" w:rsidP="0089385E">
      <w:pPr>
        <w:spacing w:after="240"/>
      </w:pPr>
      <w:r>
        <w:t xml:space="preserve"> -najniższa cena (cena brutto za jedną godzinę pracy pracownika ochrony imprezy)</w:t>
      </w:r>
    </w:p>
    <w:p w14:paraId="457D561F" w14:textId="77777777" w:rsidR="0089385E" w:rsidRDefault="0089385E" w:rsidP="0089385E">
      <w:pPr>
        <w:spacing w:after="240"/>
        <w:rPr>
          <w:b/>
          <w:bCs/>
        </w:rPr>
      </w:pPr>
      <w:r>
        <w:rPr>
          <w:b/>
          <w:bCs/>
        </w:rPr>
        <w:t xml:space="preserve">Miejsce i termin złożenia ofert: </w:t>
      </w:r>
    </w:p>
    <w:p w14:paraId="745DB096" w14:textId="57EBCD8A" w:rsidR="0089385E" w:rsidRDefault="0089385E" w:rsidP="0089385E">
      <w:pPr>
        <w:spacing w:after="240"/>
      </w:pPr>
      <w:r>
        <w:t xml:space="preserve">-oferty należy składać do dnia </w:t>
      </w:r>
      <w:r w:rsidR="00D42DB7">
        <w:t>26</w:t>
      </w:r>
      <w:r>
        <w:t>.05.202</w:t>
      </w:r>
      <w:r w:rsidR="00D42DB7">
        <w:t>5</w:t>
      </w:r>
      <w:r>
        <w:t xml:space="preserve"> r. osobiście w siedzibie Domu Kultury "Białogon" przy ul. Pańska 1 A w Kielce lub pocztą elektroniczną na adres:sekretariat@dkbialogon.pl </w:t>
      </w:r>
    </w:p>
    <w:p w14:paraId="494C55B7" w14:textId="77777777" w:rsidR="0089385E" w:rsidRDefault="0089385E" w:rsidP="0089385E">
      <w:pPr>
        <w:spacing w:after="240"/>
        <w:rPr>
          <w:b/>
          <w:bCs/>
        </w:rPr>
      </w:pPr>
      <w:r>
        <w:rPr>
          <w:b/>
          <w:bCs/>
        </w:rPr>
        <w:t>Osoba uprawniona do kontaktu:</w:t>
      </w:r>
    </w:p>
    <w:p w14:paraId="108124A0" w14:textId="77777777" w:rsidR="0089385E" w:rsidRDefault="0089385E" w:rsidP="0089385E">
      <w:pPr>
        <w:spacing w:after="240"/>
      </w:pPr>
      <w:r>
        <w:t xml:space="preserve"> Aneta Misiorek – tel. 500 050 554</w:t>
      </w:r>
    </w:p>
    <w:p w14:paraId="4566CB1E" w14:textId="77777777" w:rsidR="0089385E" w:rsidRDefault="0089385E" w:rsidP="0089385E">
      <w:pPr>
        <w:spacing w:after="240"/>
      </w:pPr>
      <w:r>
        <w:rPr>
          <w:b/>
          <w:bCs/>
        </w:rPr>
        <w:t>Sposób przygotowania oferty</w:t>
      </w:r>
      <w:r>
        <w:t>: w języku polskim, w formie pisemnej</w:t>
      </w:r>
    </w:p>
    <w:p w14:paraId="138B1232" w14:textId="77777777" w:rsidR="00422267" w:rsidRPr="00422267" w:rsidRDefault="00422267" w:rsidP="00422267">
      <w:pPr>
        <w:spacing w:after="200" w:line="276" w:lineRule="auto"/>
        <w:ind w:left="284" w:hanging="284"/>
        <w:rPr>
          <w:rFonts w:ascii="Poppins" w:eastAsia="Yu Gothic UI" w:hAnsi="Poppins" w:cs="Poppins"/>
          <w:kern w:val="0"/>
          <w:sz w:val="22"/>
          <w:szCs w:val="22"/>
        </w:rPr>
      </w:pPr>
    </w:p>
    <w:sectPr w:rsidR="00422267" w:rsidRPr="00422267" w:rsidSect="009918BD">
      <w:headerReference w:type="default" r:id="rId7"/>
      <w:footerReference w:type="default" r:id="rId8"/>
      <w:pgSz w:w="11906" w:h="16838"/>
      <w:pgMar w:top="1767" w:right="1417" w:bottom="155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A2F5" w14:textId="77777777" w:rsidR="00E17088" w:rsidRDefault="00E17088" w:rsidP="00A7276A">
      <w:r>
        <w:separator/>
      </w:r>
    </w:p>
  </w:endnote>
  <w:endnote w:type="continuationSeparator" w:id="0">
    <w:p w14:paraId="1CCC4B7E" w14:textId="77777777" w:rsidR="00E17088" w:rsidRDefault="00E17088" w:rsidP="00A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05F3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ul. Pańska 1a</w:t>
    </w:r>
  </w:p>
  <w:p w14:paraId="221A0C21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25-811 Kielce</w:t>
    </w:r>
  </w:p>
  <w:p w14:paraId="5C500117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tel. 41 345 27 37</w:t>
    </w:r>
  </w:p>
  <w:p w14:paraId="0446A48E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www.dkbialogon.pl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6D12" w14:textId="77777777" w:rsidR="00E17088" w:rsidRDefault="00E17088" w:rsidP="00A7276A">
      <w:r>
        <w:separator/>
      </w:r>
    </w:p>
  </w:footnote>
  <w:footnote w:type="continuationSeparator" w:id="0">
    <w:p w14:paraId="15730911" w14:textId="77777777" w:rsidR="00E17088" w:rsidRDefault="00E17088" w:rsidP="00A7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87AF" w14:textId="77777777" w:rsidR="00A7276A" w:rsidRDefault="00A727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782D02" wp14:editId="606365A4">
          <wp:simplePos x="0" y="0"/>
          <wp:positionH relativeFrom="column">
            <wp:posOffset>-124188</wp:posOffset>
          </wp:positionH>
          <wp:positionV relativeFrom="paragraph">
            <wp:posOffset>-163830</wp:posOffset>
          </wp:positionV>
          <wp:extent cx="2583720" cy="7559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20" cy="75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3"/>
    <w:rsid w:val="00037EAC"/>
    <w:rsid w:val="000F719C"/>
    <w:rsid w:val="001116FB"/>
    <w:rsid w:val="00186DDF"/>
    <w:rsid w:val="00277565"/>
    <w:rsid w:val="00375673"/>
    <w:rsid w:val="00422267"/>
    <w:rsid w:val="004471B8"/>
    <w:rsid w:val="00471290"/>
    <w:rsid w:val="00500F9A"/>
    <w:rsid w:val="00517932"/>
    <w:rsid w:val="00527553"/>
    <w:rsid w:val="005D7B01"/>
    <w:rsid w:val="006329E6"/>
    <w:rsid w:val="006E1592"/>
    <w:rsid w:val="00775133"/>
    <w:rsid w:val="00797377"/>
    <w:rsid w:val="007B1567"/>
    <w:rsid w:val="007D76C1"/>
    <w:rsid w:val="008706D3"/>
    <w:rsid w:val="0089385E"/>
    <w:rsid w:val="008C25DB"/>
    <w:rsid w:val="009323AA"/>
    <w:rsid w:val="009918BD"/>
    <w:rsid w:val="00A17387"/>
    <w:rsid w:val="00A175AC"/>
    <w:rsid w:val="00A7276A"/>
    <w:rsid w:val="00AD68FB"/>
    <w:rsid w:val="00B07F73"/>
    <w:rsid w:val="00B42C9F"/>
    <w:rsid w:val="00BB0823"/>
    <w:rsid w:val="00C66B3A"/>
    <w:rsid w:val="00CE4DF7"/>
    <w:rsid w:val="00D109FA"/>
    <w:rsid w:val="00D42DB7"/>
    <w:rsid w:val="00E17088"/>
    <w:rsid w:val="00E95374"/>
    <w:rsid w:val="00F776B3"/>
    <w:rsid w:val="00F86192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A48D"/>
  <w15:docId w15:val="{BA0F5888-6CDE-4B31-A583-BDDD3923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76A"/>
  </w:style>
  <w:style w:type="paragraph" w:styleId="Stopka">
    <w:name w:val="footer"/>
    <w:basedOn w:val="Normalny"/>
    <w:link w:val="Stopka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76A"/>
  </w:style>
  <w:style w:type="paragraph" w:styleId="NormalnyWeb">
    <w:name w:val="Normal (Web)"/>
    <w:basedOn w:val="Normalny"/>
    <w:uiPriority w:val="99"/>
    <w:semiHidden/>
    <w:unhideWhenUsed/>
    <w:rsid w:val="00A72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papier-dkb-2023-color%20(1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CEC4-AFCB-4771-B343-7AEFE9BD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papier-dkb-2023-color (1) (1)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Tomasz Rejmer</cp:lastModifiedBy>
  <cp:revision>2</cp:revision>
  <cp:lastPrinted>2024-02-27T12:46:00Z</cp:lastPrinted>
  <dcterms:created xsi:type="dcterms:W3CDTF">2025-05-19T08:24:00Z</dcterms:created>
  <dcterms:modified xsi:type="dcterms:W3CDTF">2025-05-19T08:24:00Z</dcterms:modified>
</cp:coreProperties>
</file>