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35FB3" w14:textId="77777777" w:rsidR="00F67181" w:rsidRDefault="00F67181" w:rsidP="00F67181">
      <w:pPr>
        <w:jc w:val="center"/>
        <w:rPr>
          <w:b/>
          <w:bCs/>
          <w:sz w:val="28"/>
          <w:szCs w:val="28"/>
        </w:rPr>
      </w:pPr>
    </w:p>
    <w:p w14:paraId="4A41053D" w14:textId="73E59C20" w:rsidR="00F67181" w:rsidRPr="00A748A5" w:rsidRDefault="00F67181" w:rsidP="00F67181">
      <w:pPr>
        <w:jc w:val="center"/>
        <w:rPr>
          <w:b/>
          <w:bCs/>
          <w:sz w:val="28"/>
          <w:szCs w:val="28"/>
        </w:rPr>
      </w:pPr>
      <w:r w:rsidRPr="00A748A5">
        <w:rPr>
          <w:b/>
          <w:bCs/>
          <w:sz w:val="28"/>
          <w:szCs w:val="28"/>
        </w:rPr>
        <w:t>Karta Zgłoszenia do Konkursu Plastycznego</w:t>
      </w:r>
    </w:p>
    <w:p w14:paraId="3B72D837" w14:textId="77777777" w:rsidR="00F67181" w:rsidRPr="00A748A5" w:rsidRDefault="00F67181" w:rsidP="00F67181">
      <w:pPr>
        <w:jc w:val="center"/>
        <w:rPr>
          <w:sz w:val="24"/>
          <w:szCs w:val="24"/>
        </w:rPr>
      </w:pPr>
      <w:r w:rsidRPr="00A748A5">
        <w:rPr>
          <w:b/>
          <w:bCs/>
        </w:rPr>
        <w:t>„</w:t>
      </w:r>
      <w:r w:rsidRPr="00A748A5">
        <w:rPr>
          <w:b/>
          <w:bCs/>
          <w:sz w:val="24"/>
          <w:szCs w:val="24"/>
        </w:rPr>
        <w:t>Tradycje i obyczaje wielkanocne”</w:t>
      </w:r>
    </w:p>
    <w:p w14:paraId="3FDD94C4" w14:textId="77777777" w:rsidR="00F67181" w:rsidRDefault="00F67181" w:rsidP="00F67181"/>
    <w:p w14:paraId="467CDA3D" w14:textId="77777777" w:rsidR="00F67181" w:rsidRPr="00A748A5" w:rsidRDefault="00F67181" w:rsidP="00F67181"/>
    <w:p w14:paraId="32A0F46D" w14:textId="77777777" w:rsidR="00F67181" w:rsidRPr="00A748A5" w:rsidRDefault="00F67181" w:rsidP="00F67181">
      <w:pPr>
        <w:rPr>
          <w:b/>
          <w:bCs/>
          <w:sz w:val="24"/>
          <w:szCs w:val="24"/>
        </w:rPr>
      </w:pPr>
      <w:r w:rsidRPr="00A748A5">
        <w:rPr>
          <w:b/>
          <w:bCs/>
          <w:sz w:val="24"/>
          <w:szCs w:val="24"/>
        </w:rPr>
        <w:t>DANE UCZESTNIKA</w:t>
      </w:r>
    </w:p>
    <w:p w14:paraId="649E7805" w14:textId="77777777" w:rsidR="00F67181" w:rsidRDefault="00F67181" w:rsidP="00F67181">
      <w:pPr>
        <w:rPr>
          <w:rFonts w:ascii="Segoe UI Emoji" w:hAnsi="Segoe UI Emoji" w:cs="Segoe UI Emoji"/>
          <w:sz w:val="24"/>
          <w:szCs w:val="24"/>
        </w:rPr>
      </w:pPr>
      <w:r w:rsidRPr="00A748A5">
        <w:rPr>
          <w:rFonts w:ascii="Segoe UI Symbol" w:hAnsi="Segoe UI Symbol" w:cs="Segoe UI Symbol"/>
          <w:sz w:val="24"/>
          <w:szCs w:val="24"/>
        </w:rPr>
        <w:t>✏</w:t>
      </w:r>
      <w:r w:rsidRPr="00A748A5">
        <w:rPr>
          <w:sz w:val="24"/>
          <w:szCs w:val="24"/>
        </w:rPr>
        <w:t xml:space="preserve"> </w:t>
      </w:r>
      <w:r w:rsidRPr="00A748A5">
        <w:rPr>
          <w:b/>
          <w:bCs/>
          <w:sz w:val="24"/>
          <w:szCs w:val="24"/>
        </w:rPr>
        <w:t>Imię i nazwisko uczestnika:</w:t>
      </w:r>
      <w:r w:rsidRPr="00A748A5">
        <w:rPr>
          <w:sz w:val="24"/>
          <w:szCs w:val="24"/>
        </w:rPr>
        <w:t xml:space="preserve"> ............................................................</w:t>
      </w:r>
      <w:r w:rsidRPr="00A748A5">
        <w:rPr>
          <w:sz w:val="24"/>
          <w:szCs w:val="24"/>
        </w:rPr>
        <w:br/>
      </w:r>
      <w:r w:rsidRPr="00A748A5">
        <w:rPr>
          <w:rFonts w:ascii="Segoe UI Symbol" w:hAnsi="Segoe UI Symbol" w:cs="Segoe UI Symbol"/>
          <w:sz w:val="24"/>
          <w:szCs w:val="24"/>
        </w:rPr>
        <w:t>✏</w:t>
      </w:r>
      <w:r w:rsidRPr="00A748A5">
        <w:rPr>
          <w:sz w:val="24"/>
          <w:szCs w:val="24"/>
        </w:rPr>
        <w:t xml:space="preserve"> </w:t>
      </w:r>
      <w:r w:rsidRPr="00A748A5">
        <w:rPr>
          <w:b/>
          <w:bCs/>
          <w:sz w:val="24"/>
          <w:szCs w:val="24"/>
        </w:rPr>
        <w:t>Wiek:</w:t>
      </w:r>
      <w:r w:rsidRPr="00A748A5">
        <w:rPr>
          <w:sz w:val="24"/>
          <w:szCs w:val="24"/>
        </w:rPr>
        <w:t xml:space="preserve"> .......... lat</w:t>
      </w:r>
      <w:r w:rsidRPr="00A748A5">
        <w:rPr>
          <w:sz w:val="24"/>
          <w:szCs w:val="24"/>
        </w:rPr>
        <w:br/>
      </w:r>
      <w:r w:rsidRPr="00A748A5">
        <w:rPr>
          <w:rFonts w:ascii="Segoe UI Symbol" w:hAnsi="Segoe UI Symbol" w:cs="Segoe UI Symbol"/>
          <w:sz w:val="24"/>
          <w:szCs w:val="24"/>
        </w:rPr>
        <w:t>✏</w:t>
      </w:r>
      <w:r w:rsidRPr="00A748A5">
        <w:rPr>
          <w:sz w:val="24"/>
          <w:szCs w:val="24"/>
        </w:rPr>
        <w:t xml:space="preserve"> </w:t>
      </w:r>
      <w:r w:rsidRPr="00A748A5">
        <w:rPr>
          <w:b/>
          <w:bCs/>
          <w:sz w:val="24"/>
          <w:szCs w:val="24"/>
        </w:rPr>
        <w:t>Szkoła/placówka:</w:t>
      </w:r>
      <w:r w:rsidRPr="00A748A5">
        <w:rPr>
          <w:sz w:val="24"/>
          <w:szCs w:val="24"/>
        </w:rPr>
        <w:t xml:space="preserve"> ............................................................</w:t>
      </w:r>
      <w:r w:rsidRPr="00A748A5">
        <w:rPr>
          <w:sz w:val="24"/>
          <w:szCs w:val="24"/>
        </w:rPr>
        <w:br/>
      </w:r>
    </w:p>
    <w:p w14:paraId="63CDCF8A" w14:textId="6AD0BAE3" w:rsidR="00F67181" w:rsidRPr="00A748A5" w:rsidRDefault="00F67181" w:rsidP="00F67181">
      <w:pPr>
        <w:rPr>
          <w:sz w:val="24"/>
          <w:szCs w:val="24"/>
        </w:rPr>
      </w:pPr>
      <w:r w:rsidRPr="00A748A5">
        <w:rPr>
          <w:rFonts w:ascii="Segoe UI Emoji" w:hAnsi="Segoe UI Emoji" w:cs="Segoe UI Emoji"/>
          <w:sz w:val="24"/>
          <w:szCs w:val="24"/>
        </w:rPr>
        <w:t>📍</w:t>
      </w:r>
      <w:r w:rsidRPr="00A748A5">
        <w:rPr>
          <w:sz w:val="24"/>
          <w:szCs w:val="24"/>
        </w:rPr>
        <w:t xml:space="preserve"> </w:t>
      </w:r>
      <w:r w:rsidRPr="00A748A5">
        <w:rPr>
          <w:b/>
          <w:bCs/>
          <w:sz w:val="24"/>
          <w:szCs w:val="24"/>
        </w:rPr>
        <w:t>Adres szkoły/placówki:</w:t>
      </w:r>
      <w:r w:rsidRPr="00A748A5">
        <w:rPr>
          <w:sz w:val="24"/>
          <w:szCs w:val="24"/>
        </w:rPr>
        <w:t xml:space="preserve"> ............................................................</w:t>
      </w:r>
      <w:r w:rsidRPr="00A748A5">
        <w:rPr>
          <w:sz w:val="24"/>
          <w:szCs w:val="24"/>
        </w:rPr>
        <w:br/>
      </w:r>
      <w:r w:rsidRPr="00A748A5">
        <w:rPr>
          <w:rFonts w:ascii="Segoe UI Emoji" w:hAnsi="Segoe UI Emoji" w:cs="Segoe UI Emoji"/>
          <w:sz w:val="24"/>
          <w:szCs w:val="24"/>
        </w:rPr>
        <w:t>📞</w:t>
      </w:r>
      <w:r w:rsidRPr="00A748A5">
        <w:rPr>
          <w:sz w:val="24"/>
          <w:szCs w:val="24"/>
        </w:rPr>
        <w:t xml:space="preserve"> </w:t>
      </w:r>
      <w:r w:rsidRPr="00A748A5">
        <w:rPr>
          <w:b/>
          <w:bCs/>
          <w:sz w:val="24"/>
          <w:szCs w:val="24"/>
        </w:rPr>
        <w:t>Telefon kontaktowy szkoły/placówki:</w:t>
      </w:r>
      <w:r w:rsidRPr="00A748A5">
        <w:rPr>
          <w:sz w:val="24"/>
          <w:szCs w:val="24"/>
        </w:rPr>
        <w:t xml:space="preserve"> ............................................................</w:t>
      </w:r>
    </w:p>
    <w:p w14:paraId="7642D567" w14:textId="77777777" w:rsidR="00F67181" w:rsidRDefault="00F67181" w:rsidP="00F67181">
      <w:pPr>
        <w:rPr>
          <w:b/>
          <w:bCs/>
          <w:sz w:val="24"/>
          <w:szCs w:val="24"/>
        </w:rPr>
      </w:pPr>
    </w:p>
    <w:p w14:paraId="5EDFD6E1" w14:textId="77777777" w:rsidR="00F67181" w:rsidRPr="00F67181" w:rsidRDefault="00F67181" w:rsidP="00F67181">
      <w:pPr>
        <w:rPr>
          <w:b/>
          <w:bCs/>
          <w:sz w:val="24"/>
          <w:szCs w:val="24"/>
        </w:rPr>
      </w:pPr>
    </w:p>
    <w:p w14:paraId="699FC815" w14:textId="789B3B67" w:rsidR="00F67181" w:rsidRPr="00A748A5" w:rsidRDefault="00F67181" w:rsidP="00F67181">
      <w:pPr>
        <w:rPr>
          <w:b/>
          <w:bCs/>
          <w:sz w:val="24"/>
          <w:szCs w:val="24"/>
        </w:rPr>
      </w:pPr>
      <w:r w:rsidRPr="00A748A5">
        <w:rPr>
          <w:b/>
          <w:bCs/>
          <w:sz w:val="24"/>
          <w:szCs w:val="24"/>
        </w:rPr>
        <w:t>DANE KONTAKTOWE OPIEKUNA PRAWNEGO (w przypadku osób niepełnoletnich)</w:t>
      </w:r>
    </w:p>
    <w:p w14:paraId="120EBDF0" w14:textId="77777777" w:rsidR="00F67181" w:rsidRDefault="00F67181" w:rsidP="00F67181">
      <w:pPr>
        <w:rPr>
          <w:rFonts w:ascii="Segoe UI Emoji" w:hAnsi="Segoe UI Emoji" w:cs="Segoe UI Emoji"/>
          <w:sz w:val="24"/>
          <w:szCs w:val="24"/>
        </w:rPr>
      </w:pPr>
      <w:r w:rsidRPr="00A748A5">
        <w:rPr>
          <w:rFonts w:ascii="Segoe UI Emoji" w:hAnsi="Segoe UI Emoji" w:cs="Segoe UI Emoji"/>
          <w:sz w:val="24"/>
          <w:szCs w:val="24"/>
        </w:rPr>
        <w:t>👤</w:t>
      </w:r>
      <w:r w:rsidRPr="00A748A5">
        <w:rPr>
          <w:sz w:val="24"/>
          <w:szCs w:val="24"/>
        </w:rPr>
        <w:t xml:space="preserve"> </w:t>
      </w:r>
      <w:r w:rsidRPr="00A748A5">
        <w:rPr>
          <w:b/>
          <w:bCs/>
          <w:sz w:val="24"/>
          <w:szCs w:val="24"/>
        </w:rPr>
        <w:t>Imię i nazwisko rodzica/opiekuna prawnego:</w:t>
      </w:r>
      <w:r w:rsidRPr="00A748A5">
        <w:rPr>
          <w:sz w:val="24"/>
          <w:szCs w:val="24"/>
        </w:rPr>
        <w:t xml:space="preserve"> ............................................................</w:t>
      </w:r>
      <w:r w:rsidRPr="00A748A5">
        <w:rPr>
          <w:sz w:val="24"/>
          <w:szCs w:val="24"/>
        </w:rPr>
        <w:br/>
      </w:r>
    </w:p>
    <w:p w14:paraId="45EF40A8" w14:textId="77777777" w:rsidR="00F67181" w:rsidRDefault="00F67181" w:rsidP="00F67181">
      <w:pPr>
        <w:rPr>
          <w:rFonts w:ascii="Segoe UI Symbol" w:hAnsi="Segoe UI Symbol" w:cs="Segoe UI Symbol"/>
          <w:sz w:val="24"/>
          <w:szCs w:val="24"/>
        </w:rPr>
      </w:pPr>
      <w:r w:rsidRPr="00A748A5">
        <w:rPr>
          <w:rFonts w:ascii="Segoe UI Emoji" w:hAnsi="Segoe UI Emoji" w:cs="Segoe UI Emoji"/>
          <w:sz w:val="24"/>
          <w:szCs w:val="24"/>
        </w:rPr>
        <w:t>📞</w:t>
      </w:r>
      <w:r w:rsidRPr="00A748A5">
        <w:rPr>
          <w:sz w:val="24"/>
          <w:szCs w:val="24"/>
        </w:rPr>
        <w:t xml:space="preserve"> </w:t>
      </w:r>
      <w:r w:rsidRPr="00A748A5">
        <w:rPr>
          <w:b/>
          <w:bCs/>
          <w:sz w:val="24"/>
          <w:szCs w:val="24"/>
        </w:rPr>
        <w:t>Telefon kontaktowy:</w:t>
      </w:r>
      <w:r w:rsidRPr="00A748A5">
        <w:rPr>
          <w:sz w:val="24"/>
          <w:szCs w:val="24"/>
        </w:rPr>
        <w:t xml:space="preserve"> ............................................................</w:t>
      </w:r>
      <w:r w:rsidRPr="00A748A5">
        <w:rPr>
          <w:sz w:val="24"/>
          <w:szCs w:val="24"/>
        </w:rPr>
        <w:br/>
      </w:r>
    </w:p>
    <w:p w14:paraId="31CBBD7F" w14:textId="5A994B6B" w:rsidR="00F67181" w:rsidRPr="00A748A5" w:rsidRDefault="00F67181" w:rsidP="00F67181">
      <w:pPr>
        <w:rPr>
          <w:sz w:val="24"/>
          <w:szCs w:val="24"/>
        </w:rPr>
      </w:pPr>
      <w:r w:rsidRPr="00A748A5">
        <w:rPr>
          <w:rFonts w:ascii="Segoe UI Symbol" w:hAnsi="Segoe UI Symbol" w:cs="Segoe UI Symbol"/>
          <w:sz w:val="24"/>
          <w:szCs w:val="24"/>
        </w:rPr>
        <w:t>✉</w:t>
      </w:r>
      <w:r w:rsidRPr="00A748A5">
        <w:rPr>
          <w:sz w:val="24"/>
          <w:szCs w:val="24"/>
        </w:rPr>
        <w:t xml:space="preserve"> </w:t>
      </w:r>
      <w:r w:rsidRPr="00A748A5">
        <w:rPr>
          <w:b/>
          <w:bCs/>
          <w:sz w:val="24"/>
          <w:szCs w:val="24"/>
        </w:rPr>
        <w:t>Adres e-mail (opcjonalnie):</w:t>
      </w:r>
      <w:r w:rsidRPr="00A748A5">
        <w:rPr>
          <w:sz w:val="24"/>
          <w:szCs w:val="24"/>
        </w:rPr>
        <w:t xml:space="preserve"> ............................................................</w:t>
      </w:r>
    </w:p>
    <w:p w14:paraId="425A81AE" w14:textId="77777777" w:rsidR="00F67181" w:rsidRDefault="00F67181" w:rsidP="00F67181">
      <w:pPr>
        <w:rPr>
          <w:b/>
          <w:bCs/>
          <w:sz w:val="24"/>
          <w:szCs w:val="24"/>
        </w:rPr>
      </w:pPr>
    </w:p>
    <w:p w14:paraId="7031923E" w14:textId="294E77E6" w:rsidR="00F67181" w:rsidRPr="00A748A5" w:rsidRDefault="00F67181" w:rsidP="00F67181">
      <w:pPr>
        <w:rPr>
          <w:b/>
          <w:bCs/>
          <w:sz w:val="24"/>
          <w:szCs w:val="24"/>
        </w:rPr>
      </w:pPr>
      <w:r w:rsidRPr="00A748A5">
        <w:rPr>
          <w:b/>
          <w:bCs/>
          <w:sz w:val="24"/>
          <w:szCs w:val="24"/>
        </w:rPr>
        <w:t>INFORMACJE O PRACY KONKURSOWEJ</w:t>
      </w:r>
    </w:p>
    <w:p w14:paraId="66DC379D" w14:textId="77777777" w:rsidR="00F67181" w:rsidRDefault="00F67181" w:rsidP="00F67181">
      <w:pPr>
        <w:rPr>
          <w:rFonts w:ascii="Segoe UI Emoji" w:hAnsi="Segoe UI Emoji" w:cs="Segoe UI Emoji"/>
          <w:sz w:val="24"/>
          <w:szCs w:val="24"/>
        </w:rPr>
      </w:pPr>
    </w:p>
    <w:p w14:paraId="38C43DF3" w14:textId="06903F62" w:rsidR="00F67181" w:rsidRPr="00A748A5" w:rsidRDefault="00F67181" w:rsidP="00F67181">
      <w:pPr>
        <w:rPr>
          <w:sz w:val="24"/>
          <w:szCs w:val="24"/>
        </w:rPr>
      </w:pPr>
      <w:r w:rsidRPr="00A748A5">
        <w:rPr>
          <w:rFonts w:ascii="Segoe UI Emoji" w:hAnsi="Segoe UI Emoji" w:cs="Segoe UI Emoji"/>
          <w:sz w:val="24"/>
          <w:szCs w:val="24"/>
        </w:rPr>
        <w:t>🎨</w:t>
      </w:r>
      <w:r w:rsidRPr="00A748A5">
        <w:rPr>
          <w:sz w:val="24"/>
          <w:szCs w:val="24"/>
        </w:rPr>
        <w:t xml:space="preserve"> </w:t>
      </w:r>
      <w:r w:rsidRPr="00A748A5">
        <w:rPr>
          <w:b/>
          <w:bCs/>
          <w:sz w:val="24"/>
          <w:szCs w:val="24"/>
        </w:rPr>
        <w:t>Tytuł pracy:</w:t>
      </w:r>
      <w:r w:rsidRPr="00A748A5">
        <w:rPr>
          <w:sz w:val="24"/>
          <w:szCs w:val="24"/>
        </w:rPr>
        <w:t xml:space="preserve"> ............................................................</w:t>
      </w:r>
    </w:p>
    <w:p w14:paraId="726A1FFA" w14:textId="77777777" w:rsidR="00F67181" w:rsidRDefault="00F67181" w:rsidP="00F67181">
      <w:pPr>
        <w:rPr>
          <w:sz w:val="24"/>
          <w:szCs w:val="24"/>
        </w:rPr>
      </w:pPr>
      <w:r w:rsidRPr="00A748A5">
        <w:rPr>
          <w:rFonts w:ascii="Segoe UI Emoji" w:hAnsi="Segoe UI Emoji" w:cs="Segoe UI Emoji"/>
          <w:sz w:val="24"/>
          <w:szCs w:val="24"/>
        </w:rPr>
        <w:t>👩</w:t>
      </w:r>
      <w:r w:rsidRPr="00A748A5">
        <w:rPr>
          <w:sz w:val="24"/>
          <w:szCs w:val="24"/>
        </w:rPr>
        <w:t>‍</w:t>
      </w:r>
      <w:r w:rsidRPr="00A748A5">
        <w:rPr>
          <w:rFonts w:ascii="Segoe UI Emoji" w:hAnsi="Segoe UI Emoji" w:cs="Segoe UI Emoji"/>
          <w:sz w:val="24"/>
          <w:szCs w:val="24"/>
        </w:rPr>
        <w:t>🎨</w:t>
      </w:r>
      <w:r w:rsidRPr="00A748A5">
        <w:rPr>
          <w:sz w:val="24"/>
          <w:szCs w:val="24"/>
        </w:rPr>
        <w:t xml:space="preserve"> </w:t>
      </w:r>
      <w:r w:rsidRPr="00A748A5">
        <w:rPr>
          <w:b/>
          <w:bCs/>
          <w:sz w:val="24"/>
          <w:szCs w:val="24"/>
        </w:rPr>
        <w:t>Imię i nazwisko nauczyciela/instruktora (jeśli dotyczy):</w:t>
      </w:r>
      <w:r w:rsidRPr="00A748A5">
        <w:rPr>
          <w:sz w:val="24"/>
          <w:szCs w:val="24"/>
        </w:rPr>
        <w:t xml:space="preserve"> </w:t>
      </w:r>
    </w:p>
    <w:p w14:paraId="45543731" w14:textId="77777777" w:rsidR="00F67181" w:rsidRDefault="00F67181" w:rsidP="00F67181">
      <w:pPr>
        <w:rPr>
          <w:sz w:val="24"/>
          <w:szCs w:val="24"/>
        </w:rPr>
      </w:pPr>
    </w:p>
    <w:p w14:paraId="5B895CA1" w14:textId="6C599FCC" w:rsidR="00F67181" w:rsidRPr="00A748A5" w:rsidRDefault="00F67181" w:rsidP="00F67181">
      <w:pPr>
        <w:rPr>
          <w:sz w:val="24"/>
          <w:szCs w:val="24"/>
        </w:rPr>
      </w:pPr>
      <w:r w:rsidRPr="00A748A5">
        <w:rPr>
          <w:sz w:val="24"/>
          <w:szCs w:val="24"/>
        </w:rPr>
        <w:t>............................................................</w:t>
      </w:r>
    </w:p>
    <w:p w14:paraId="3FB38606" w14:textId="77777777" w:rsidR="00F67181" w:rsidRPr="00A748A5" w:rsidRDefault="00F67181" w:rsidP="00F67181">
      <w:pPr>
        <w:rPr>
          <w:sz w:val="24"/>
          <w:szCs w:val="24"/>
        </w:rPr>
      </w:pPr>
    </w:p>
    <w:p w14:paraId="679932CF" w14:textId="77777777" w:rsidR="00F67181" w:rsidRDefault="00F67181" w:rsidP="00F67181">
      <w:pPr>
        <w:rPr>
          <w:b/>
          <w:bCs/>
          <w:sz w:val="24"/>
          <w:szCs w:val="24"/>
        </w:rPr>
      </w:pPr>
    </w:p>
    <w:p w14:paraId="3E054264" w14:textId="77777777" w:rsidR="00F67181" w:rsidRDefault="00F67181" w:rsidP="00F67181">
      <w:pPr>
        <w:rPr>
          <w:b/>
          <w:bCs/>
          <w:sz w:val="24"/>
          <w:szCs w:val="24"/>
        </w:rPr>
      </w:pPr>
    </w:p>
    <w:p w14:paraId="65295F7B" w14:textId="7B3F1493" w:rsidR="00F67181" w:rsidRPr="00A748A5" w:rsidRDefault="00F67181" w:rsidP="00F67181">
      <w:pPr>
        <w:rPr>
          <w:b/>
          <w:bCs/>
          <w:sz w:val="24"/>
          <w:szCs w:val="24"/>
        </w:rPr>
      </w:pPr>
      <w:r w:rsidRPr="00A748A5">
        <w:rPr>
          <w:b/>
          <w:bCs/>
          <w:sz w:val="24"/>
          <w:szCs w:val="24"/>
        </w:rPr>
        <w:t>ZGODY NA PRZETWARZANIE DANYCH OSOBOWYCH I WIZERUNKU</w:t>
      </w:r>
    </w:p>
    <w:p w14:paraId="7F40E093" w14:textId="77777777" w:rsidR="00F67181" w:rsidRPr="00A748A5" w:rsidRDefault="00F67181" w:rsidP="00F67181">
      <w:pPr>
        <w:rPr>
          <w:sz w:val="24"/>
          <w:szCs w:val="24"/>
        </w:rPr>
      </w:pPr>
      <w:r w:rsidRPr="00A748A5">
        <w:rPr>
          <w:sz w:val="24"/>
          <w:szCs w:val="24"/>
        </w:rPr>
        <w:t>Ja, niżej podpisany/a, wyrażam zgodę na przetwarzanie danych osobowych mojego dziecka/podopiecznego przez Dom Kultury „Białogon” z siedzibą w Kielcach, ul. Pańska 1A, 25-8</w:t>
      </w:r>
      <w:r w:rsidRPr="00F67181">
        <w:rPr>
          <w:sz w:val="24"/>
          <w:szCs w:val="24"/>
        </w:rPr>
        <w:t>11</w:t>
      </w:r>
      <w:r w:rsidRPr="00A748A5">
        <w:rPr>
          <w:sz w:val="24"/>
          <w:szCs w:val="24"/>
        </w:rPr>
        <w:t xml:space="preserve"> Kielce, w zakresie:</w:t>
      </w:r>
    </w:p>
    <w:p w14:paraId="76F46102" w14:textId="77777777" w:rsidR="00F67181" w:rsidRPr="00A748A5" w:rsidRDefault="00F67181" w:rsidP="00F67181">
      <w:pPr>
        <w:rPr>
          <w:sz w:val="24"/>
          <w:szCs w:val="24"/>
        </w:rPr>
      </w:pPr>
      <w:r w:rsidRPr="00A748A5">
        <w:rPr>
          <w:rFonts w:ascii="Segoe UI Symbol" w:hAnsi="Segoe UI Symbol" w:cs="Segoe UI Symbol"/>
          <w:sz w:val="24"/>
          <w:szCs w:val="24"/>
        </w:rPr>
        <w:t>✔</w:t>
      </w:r>
      <w:r w:rsidRPr="00A748A5">
        <w:rPr>
          <w:sz w:val="24"/>
          <w:szCs w:val="24"/>
        </w:rPr>
        <w:t xml:space="preserve"> </w:t>
      </w:r>
      <w:r w:rsidRPr="00A748A5">
        <w:rPr>
          <w:b/>
          <w:bCs/>
          <w:sz w:val="24"/>
          <w:szCs w:val="24"/>
        </w:rPr>
        <w:t>Imienia i nazwiska, wieku</w:t>
      </w:r>
      <w:r w:rsidRPr="00A748A5">
        <w:rPr>
          <w:sz w:val="24"/>
          <w:szCs w:val="24"/>
        </w:rPr>
        <w:t xml:space="preserve"> – w celu organizacji i przeprowadzenia Konkursu Plastycznego </w:t>
      </w:r>
      <w:r w:rsidRPr="00A748A5">
        <w:rPr>
          <w:b/>
          <w:bCs/>
          <w:sz w:val="24"/>
          <w:szCs w:val="24"/>
        </w:rPr>
        <w:t>„Tradycje i obyczaje wielkanocne”</w:t>
      </w:r>
      <w:r w:rsidRPr="00A748A5">
        <w:rPr>
          <w:sz w:val="24"/>
          <w:szCs w:val="24"/>
        </w:rPr>
        <w:t>, a także informowania o wynikach i nagrodach.</w:t>
      </w:r>
    </w:p>
    <w:p w14:paraId="183A8270" w14:textId="77777777" w:rsidR="00F67181" w:rsidRPr="00A748A5" w:rsidRDefault="00F67181" w:rsidP="00F67181">
      <w:pPr>
        <w:rPr>
          <w:sz w:val="24"/>
          <w:szCs w:val="24"/>
        </w:rPr>
      </w:pPr>
      <w:r w:rsidRPr="00A748A5">
        <w:rPr>
          <w:rFonts w:ascii="Segoe UI Symbol" w:hAnsi="Segoe UI Symbol" w:cs="Segoe UI Symbol"/>
          <w:sz w:val="24"/>
          <w:szCs w:val="24"/>
        </w:rPr>
        <w:t>✔</w:t>
      </w:r>
      <w:r w:rsidRPr="00A748A5">
        <w:rPr>
          <w:sz w:val="24"/>
          <w:szCs w:val="24"/>
        </w:rPr>
        <w:t xml:space="preserve"> </w:t>
      </w:r>
      <w:r w:rsidRPr="00A748A5">
        <w:rPr>
          <w:b/>
          <w:bCs/>
          <w:sz w:val="24"/>
          <w:szCs w:val="24"/>
        </w:rPr>
        <w:t>Imienia i nazwiska dziecka/podopiecznego oraz jego wizerunku</w:t>
      </w:r>
      <w:r w:rsidRPr="00A748A5">
        <w:rPr>
          <w:sz w:val="24"/>
          <w:szCs w:val="24"/>
        </w:rPr>
        <w:t xml:space="preserve"> – w celu publikacji w mediach społecznościowych oraz materiałach promocyjnych Domu Kultury „Białogon” (dotyczy wyłącznie laureatów konkursu).</w:t>
      </w:r>
    </w:p>
    <w:p w14:paraId="17AACE25" w14:textId="77777777" w:rsidR="00F67181" w:rsidRPr="00A748A5" w:rsidRDefault="00F67181" w:rsidP="00F67181">
      <w:pPr>
        <w:rPr>
          <w:sz w:val="24"/>
          <w:szCs w:val="24"/>
        </w:rPr>
      </w:pPr>
      <w:r w:rsidRPr="00A748A5">
        <w:rPr>
          <w:sz w:val="24"/>
          <w:szCs w:val="24"/>
        </w:rPr>
        <w:t>Zgodnie z art. 6 ust. 1 lit. a oraz art. 7 Rozporządzenia Parlamentu Europejskiego i Rady (UE) 2016/679 (RODO), informuję, że:</w:t>
      </w:r>
    </w:p>
    <w:p w14:paraId="0EB3118C" w14:textId="77777777" w:rsidR="00F67181" w:rsidRPr="00A748A5" w:rsidRDefault="00F67181" w:rsidP="00F67181">
      <w:pPr>
        <w:numPr>
          <w:ilvl w:val="0"/>
          <w:numId w:val="8"/>
        </w:numPr>
        <w:rPr>
          <w:sz w:val="24"/>
          <w:szCs w:val="24"/>
        </w:rPr>
      </w:pPr>
      <w:r w:rsidRPr="00A748A5">
        <w:rPr>
          <w:sz w:val="24"/>
          <w:szCs w:val="24"/>
        </w:rPr>
        <w:t xml:space="preserve">Podanie danych jest </w:t>
      </w:r>
      <w:r w:rsidRPr="00A748A5">
        <w:rPr>
          <w:b/>
          <w:bCs/>
          <w:sz w:val="24"/>
          <w:szCs w:val="24"/>
        </w:rPr>
        <w:t>dobrowolne</w:t>
      </w:r>
      <w:r w:rsidRPr="00A748A5">
        <w:rPr>
          <w:sz w:val="24"/>
          <w:szCs w:val="24"/>
        </w:rPr>
        <w:t>, ale niezbędne do udziału w konkursie.</w:t>
      </w:r>
    </w:p>
    <w:p w14:paraId="06B4F2DE" w14:textId="77777777" w:rsidR="00F67181" w:rsidRPr="00A748A5" w:rsidRDefault="00F67181" w:rsidP="00F67181">
      <w:pPr>
        <w:numPr>
          <w:ilvl w:val="0"/>
          <w:numId w:val="8"/>
        </w:numPr>
        <w:rPr>
          <w:sz w:val="24"/>
          <w:szCs w:val="24"/>
        </w:rPr>
      </w:pPr>
      <w:r w:rsidRPr="00A748A5">
        <w:rPr>
          <w:sz w:val="24"/>
          <w:szCs w:val="24"/>
        </w:rPr>
        <w:t>Mam prawo do dostępu do danych, ich sprostowania, usunięcia, ograniczenia przetwarzania oraz cofnięcia zgody w dowolnym momencie.</w:t>
      </w:r>
    </w:p>
    <w:p w14:paraId="66D5DB4E" w14:textId="77777777" w:rsidR="00F67181" w:rsidRPr="00A748A5" w:rsidRDefault="00F67181" w:rsidP="00F67181">
      <w:pPr>
        <w:numPr>
          <w:ilvl w:val="0"/>
          <w:numId w:val="8"/>
        </w:numPr>
        <w:rPr>
          <w:sz w:val="24"/>
          <w:szCs w:val="24"/>
        </w:rPr>
      </w:pPr>
      <w:r w:rsidRPr="00A748A5">
        <w:rPr>
          <w:sz w:val="24"/>
          <w:szCs w:val="24"/>
        </w:rPr>
        <w:t xml:space="preserve">Dane będą przechowywane przez okres </w:t>
      </w:r>
      <w:r w:rsidRPr="00A748A5">
        <w:rPr>
          <w:b/>
          <w:bCs/>
          <w:sz w:val="24"/>
          <w:szCs w:val="24"/>
        </w:rPr>
        <w:t>1 roku</w:t>
      </w:r>
      <w:r w:rsidRPr="00A748A5">
        <w:rPr>
          <w:sz w:val="24"/>
          <w:szCs w:val="24"/>
        </w:rPr>
        <w:t xml:space="preserve"> od zakończenia konkursu.</w:t>
      </w:r>
    </w:p>
    <w:p w14:paraId="354B2311" w14:textId="77777777" w:rsidR="00F67181" w:rsidRPr="00A748A5" w:rsidRDefault="00F67181" w:rsidP="00F67181">
      <w:pPr>
        <w:numPr>
          <w:ilvl w:val="0"/>
          <w:numId w:val="8"/>
        </w:numPr>
        <w:rPr>
          <w:sz w:val="24"/>
          <w:szCs w:val="24"/>
        </w:rPr>
      </w:pPr>
      <w:r w:rsidRPr="00A748A5">
        <w:rPr>
          <w:sz w:val="24"/>
          <w:szCs w:val="24"/>
        </w:rPr>
        <w:t>Wizerunek mojego dziecka/podopiecznego nie może być używany w sposób naruszający jego dobra osobiste.</w:t>
      </w:r>
    </w:p>
    <w:p w14:paraId="1E8D13F3" w14:textId="77777777" w:rsidR="00F67181" w:rsidRPr="00A748A5" w:rsidRDefault="00F67181" w:rsidP="00F67181">
      <w:pPr>
        <w:rPr>
          <w:sz w:val="24"/>
          <w:szCs w:val="24"/>
        </w:rPr>
      </w:pPr>
      <w:r w:rsidRPr="00A748A5">
        <w:rPr>
          <w:rFonts w:ascii="Segoe UI Emoji" w:hAnsi="Segoe UI Emoji" w:cs="Segoe UI Emoji"/>
          <w:sz w:val="24"/>
          <w:szCs w:val="24"/>
        </w:rPr>
        <w:t>📌</w:t>
      </w:r>
      <w:r w:rsidRPr="00A748A5">
        <w:rPr>
          <w:sz w:val="24"/>
          <w:szCs w:val="24"/>
        </w:rPr>
        <w:t xml:space="preserve"> </w:t>
      </w:r>
      <w:r w:rsidRPr="00A748A5">
        <w:rPr>
          <w:b/>
          <w:bCs/>
          <w:sz w:val="24"/>
          <w:szCs w:val="24"/>
        </w:rPr>
        <w:t>Administratorem danych osobowych jest Dom Kultury „Białogon”</w:t>
      </w:r>
      <w:r w:rsidRPr="00A748A5">
        <w:rPr>
          <w:sz w:val="24"/>
          <w:szCs w:val="24"/>
        </w:rPr>
        <w:t>, ul. Pańska 1A, 25-820 Kielce.</w:t>
      </w:r>
    </w:p>
    <w:p w14:paraId="254323C6" w14:textId="77777777" w:rsidR="00F67181" w:rsidRPr="00A748A5" w:rsidRDefault="00F67181" w:rsidP="00F67181">
      <w:pPr>
        <w:rPr>
          <w:sz w:val="24"/>
          <w:szCs w:val="24"/>
        </w:rPr>
      </w:pPr>
      <w:r w:rsidRPr="00A748A5">
        <w:rPr>
          <w:rFonts w:ascii="Segoe UI Emoji" w:hAnsi="Segoe UI Emoji" w:cs="Segoe UI Emoji"/>
          <w:sz w:val="24"/>
          <w:szCs w:val="24"/>
        </w:rPr>
        <w:t>✅</w:t>
      </w:r>
      <w:r w:rsidRPr="00A748A5">
        <w:rPr>
          <w:sz w:val="24"/>
          <w:szCs w:val="24"/>
        </w:rPr>
        <w:t xml:space="preserve"> </w:t>
      </w:r>
      <w:r w:rsidRPr="00A748A5">
        <w:rPr>
          <w:b/>
          <w:bCs/>
          <w:sz w:val="24"/>
          <w:szCs w:val="24"/>
        </w:rPr>
        <w:t>Zgoda na udział dziecka w konkursie</w:t>
      </w:r>
      <w:r w:rsidRPr="00A748A5">
        <w:rPr>
          <w:sz w:val="24"/>
          <w:szCs w:val="24"/>
        </w:rPr>
        <w:br/>
      </w:r>
      <w:r w:rsidRPr="00A748A5">
        <w:rPr>
          <w:rFonts w:ascii="Segoe UI Emoji" w:hAnsi="Segoe UI Emoji" w:cs="Segoe UI Emoji"/>
          <w:sz w:val="24"/>
          <w:szCs w:val="24"/>
        </w:rPr>
        <w:t>🔲</w:t>
      </w:r>
      <w:r w:rsidRPr="00A748A5">
        <w:rPr>
          <w:sz w:val="24"/>
          <w:szCs w:val="24"/>
        </w:rPr>
        <w:t xml:space="preserve"> Wyrażam zgodę na przetwarzanie danych osobowych mojego dziecka/podopiecznego na potrzeby organizacji konkursu.</w:t>
      </w:r>
    </w:p>
    <w:p w14:paraId="1BC03C3F" w14:textId="77777777" w:rsidR="00F67181" w:rsidRPr="00A748A5" w:rsidRDefault="00F67181" w:rsidP="00F67181">
      <w:pPr>
        <w:rPr>
          <w:sz w:val="24"/>
          <w:szCs w:val="24"/>
        </w:rPr>
      </w:pPr>
      <w:r w:rsidRPr="00A748A5">
        <w:rPr>
          <w:rFonts w:ascii="Segoe UI Emoji" w:hAnsi="Segoe UI Emoji" w:cs="Segoe UI Emoji"/>
          <w:sz w:val="24"/>
          <w:szCs w:val="24"/>
        </w:rPr>
        <w:t>✅</w:t>
      </w:r>
      <w:r w:rsidRPr="00A748A5">
        <w:rPr>
          <w:sz w:val="24"/>
          <w:szCs w:val="24"/>
        </w:rPr>
        <w:t xml:space="preserve"> </w:t>
      </w:r>
      <w:r w:rsidRPr="00A748A5">
        <w:rPr>
          <w:b/>
          <w:bCs/>
          <w:sz w:val="24"/>
          <w:szCs w:val="24"/>
        </w:rPr>
        <w:t>Zgoda na publikację wizerunku dziecka (dla laureatów)</w:t>
      </w:r>
      <w:r w:rsidRPr="00A748A5">
        <w:rPr>
          <w:sz w:val="24"/>
          <w:szCs w:val="24"/>
        </w:rPr>
        <w:br/>
      </w:r>
      <w:r w:rsidRPr="00A748A5">
        <w:rPr>
          <w:rFonts w:ascii="Segoe UI Emoji" w:hAnsi="Segoe UI Emoji" w:cs="Segoe UI Emoji"/>
          <w:sz w:val="24"/>
          <w:szCs w:val="24"/>
        </w:rPr>
        <w:t>🔲</w:t>
      </w:r>
      <w:r w:rsidRPr="00A748A5">
        <w:rPr>
          <w:sz w:val="24"/>
          <w:szCs w:val="24"/>
        </w:rPr>
        <w:t xml:space="preserve"> Wyrażam zgodę na publikację wizerunku mojego dziecka/podopiecznego w materiałach promocyjnych DK „Białogon”.</w:t>
      </w:r>
    </w:p>
    <w:p w14:paraId="38D40425" w14:textId="77777777" w:rsidR="00F67181" w:rsidRPr="00A748A5" w:rsidRDefault="00F67181" w:rsidP="00F67181">
      <w:pPr>
        <w:rPr>
          <w:sz w:val="24"/>
          <w:szCs w:val="24"/>
        </w:rPr>
      </w:pPr>
      <w:r w:rsidRPr="00A748A5">
        <w:rPr>
          <w:rFonts w:ascii="Segoe UI Emoji" w:hAnsi="Segoe UI Emoji" w:cs="Segoe UI Emoji"/>
          <w:sz w:val="24"/>
          <w:szCs w:val="24"/>
        </w:rPr>
        <w:t>📅</w:t>
      </w:r>
      <w:r w:rsidRPr="00A748A5">
        <w:rPr>
          <w:sz w:val="24"/>
          <w:szCs w:val="24"/>
        </w:rPr>
        <w:t xml:space="preserve"> </w:t>
      </w:r>
      <w:r w:rsidRPr="00A748A5">
        <w:rPr>
          <w:b/>
          <w:bCs/>
          <w:sz w:val="24"/>
          <w:szCs w:val="24"/>
        </w:rPr>
        <w:t>Data:</w:t>
      </w:r>
      <w:r w:rsidRPr="00A748A5">
        <w:rPr>
          <w:sz w:val="24"/>
          <w:szCs w:val="24"/>
        </w:rPr>
        <w:t xml:space="preserve"> .............................</w:t>
      </w:r>
      <w:r w:rsidRPr="00A748A5">
        <w:rPr>
          <w:sz w:val="24"/>
          <w:szCs w:val="24"/>
        </w:rPr>
        <w:br/>
      </w:r>
      <w:r w:rsidRPr="00A748A5">
        <w:rPr>
          <w:rFonts w:ascii="Segoe UI Symbol" w:hAnsi="Segoe UI Symbol" w:cs="Segoe UI Symbol"/>
          <w:sz w:val="24"/>
          <w:szCs w:val="24"/>
        </w:rPr>
        <w:t>🖊</w:t>
      </w:r>
      <w:r w:rsidRPr="00A748A5">
        <w:rPr>
          <w:sz w:val="24"/>
          <w:szCs w:val="24"/>
        </w:rPr>
        <w:t xml:space="preserve"> </w:t>
      </w:r>
      <w:r w:rsidRPr="00A748A5">
        <w:rPr>
          <w:b/>
          <w:bCs/>
          <w:sz w:val="24"/>
          <w:szCs w:val="24"/>
        </w:rPr>
        <w:t>Podpis rodzica/opiekuna prawnego:</w:t>
      </w:r>
      <w:r w:rsidRPr="00A748A5">
        <w:rPr>
          <w:sz w:val="24"/>
          <w:szCs w:val="24"/>
        </w:rPr>
        <w:t xml:space="preserve"> ............................................................</w:t>
      </w:r>
    </w:p>
    <w:p w14:paraId="38AFCF51" w14:textId="77777777" w:rsidR="00F67181" w:rsidRDefault="00F67181" w:rsidP="00F67181"/>
    <w:p w14:paraId="79A80620" w14:textId="77777777" w:rsidR="00A7276A" w:rsidRPr="00F67181" w:rsidRDefault="00A7276A" w:rsidP="00F67181"/>
    <w:sectPr w:rsidR="00A7276A" w:rsidRPr="00F67181" w:rsidSect="005761BF">
      <w:headerReference w:type="default" r:id="rId8"/>
      <w:footerReference w:type="default" r:id="rId9"/>
      <w:pgSz w:w="11906" w:h="16838"/>
      <w:pgMar w:top="1767" w:right="1417" w:bottom="1556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9BC21" w14:textId="77777777" w:rsidR="00C173E4" w:rsidRDefault="00C173E4" w:rsidP="00A7276A">
      <w:r>
        <w:separator/>
      </w:r>
    </w:p>
  </w:endnote>
  <w:endnote w:type="continuationSeparator" w:id="0">
    <w:p w14:paraId="79FC8913" w14:textId="77777777" w:rsidR="00C173E4" w:rsidRDefault="00C173E4" w:rsidP="00A7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617AC" w14:textId="2139E893" w:rsidR="00A7276A" w:rsidRPr="00A7276A" w:rsidRDefault="00A7276A" w:rsidP="00F67181">
    <w:pPr>
      <w:pStyle w:val="Stopka"/>
      <w:spacing w:after="0" w:line="240" w:lineRule="auto"/>
      <w:rPr>
        <w:sz w:val="18"/>
        <w:szCs w:val="18"/>
      </w:rPr>
    </w:pPr>
    <w:r w:rsidRPr="00A7276A">
      <w:rPr>
        <w:sz w:val="18"/>
        <w:szCs w:val="18"/>
      </w:rPr>
      <w:t>ul. Pańska 1a</w:t>
    </w:r>
  </w:p>
  <w:p w14:paraId="37E6D3E9" w14:textId="77777777" w:rsidR="00A7276A" w:rsidRPr="00A7276A" w:rsidRDefault="00A7276A" w:rsidP="00F67181">
    <w:pPr>
      <w:pStyle w:val="Stopka"/>
      <w:spacing w:after="0" w:line="240" w:lineRule="auto"/>
      <w:rPr>
        <w:sz w:val="18"/>
        <w:szCs w:val="18"/>
      </w:rPr>
    </w:pPr>
    <w:r w:rsidRPr="00A7276A">
      <w:rPr>
        <w:sz w:val="18"/>
        <w:szCs w:val="18"/>
      </w:rPr>
      <w:t>25-811 Kielce</w:t>
    </w:r>
  </w:p>
  <w:p w14:paraId="2D5C74DA" w14:textId="77777777" w:rsidR="00A7276A" w:rsidRPr="00A7276A" w:rsidRDefault="00A7276A" w:rsidP="00F67181">
    <w:pPr>
      <w:pStyle w:val="Stopka"/>
      <w:spacing w:after="0" w:line="240" w:lineRule="auto"/>
      <w:rPr>
        <w:sz w:val="18"/>
        <w:szCs w:val="18"/>
      </w:rPr>
    </w:pPr>
    <w:r w:rsidRPr="00A7276A">
      <w:rPr>
        <w:sz w:val="18"/>
        <w:szCs w:val="18"/>
      </w:rPr>
      <w:t>tel. 41 345 27 37</w:t>
    </w:r>
  </w:p>
  <w:p w14:paraId="4EFB958D" w14:textId="77777777" w:rsidR="00A7276A" w:rsidRPr="00A7276A" w:rsidRDefault="00A7276A" w:rsidP="00F67181">
    <w:pPr>
      <w:pStyle w:val="Stopka"/>
      <w:spacing w:after="0" w:line="240" w:lineRule="auto"/>
      <w:rPr>
        <w:sz w:val="18"/>
        <w:szCs w:val="18"/>
      </w:rPr>
    </w:pPr>
    <w:r w:rsidRPr="00A7276A">
      <w:rPr>
        <w:sz w:val="18"/>
        <w:szCs w:val="18"/>
      </w:rPr>
      <w:t>www.dkbialogon.pl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07BAF" w14:textId="77777777" w:rsidR="00C173E4" w:rsidRDefault="00C173E4" w:rsidP="00A7276A">
      <w:r>
        <w:separator/>
      </w:r>
    </w:p>
  </w:footnote>
  <w:footnote w:type="continuationSeparator" w:id="0">
    <w:p w14:paraId="4EEF6B55" w14:textId="77777777" w:rsidR="00C173E4" w:rsidRDefault="00C173E4" w:rsidP="00A72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0A812" w14:textId="77777777" w:rsidR="00A7276A" w:rsidRDefault="00A7276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101C0E" wp14:editId="1F11321C">
          <wp:simplePos x="0" y="0"/>
          <wp:positionH relativeFrom="column">
            <wp:posOffset>-124188</wp:posOffset>
          </wp:positionH>
          <wp:positionV relativeFrom="paragraph">
            <wp:posOffset>-163830</wp:posOffset>
          </wp:positionV>
          <wp:extent cx="2583720" cy="755999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720" cy="755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A7649"/>
    <w:multiLevelType w:val="hybridMultilevel"/>
    <w:tmpl w:val="7AA2F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F4AA4"/>
    <w:multiLevelType w:val="multilevel"/>
    <w:tmpl w:val="6FC0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FD391F"/>
    <w:multiLevelType w:val="multilevel"/>
    <w:tmpl w:val="4F20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444EA2"/>
    <w:multiLevelType w:val="multilevel"/>
    <w:tmpl w:val="D680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6D467F"/>
    <w:multiLevelType w:val="multilevel"/>
    <w:tmpl w:val="8EF8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123616"/>
    <w:multiLevelType w:val="multilevel"/>
    <w:tmpl w:val="35F0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296BC6"/>
    <w:multiLevelType w:val="multilevel"/>
    <w:tmpl w:val="BA20F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5C2570"/>
    <w:multiLevelType w:val="multilevel"/>
    <w:tmpl w:val="F1DA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238150">
    <w:abstractNumId w:val="0"/>
  </w:num>
  <w:num w:numId="2" w16cid:durableId="1906793722">
    <w:abstractNumId w:val="1"/>
  </w:num>
  <w:num w:numId="3" w16cid:durableId="598148083">
    <w:abstractNumId w:val="2"/>
  </w:num>
  <w:num w:numId="4" w16cid:durableId="1310285771">
    <w:abstractNumId w:val="5"/>
  </w:num>
  <w:num w:numId="5" w16cid:durableId="1927766629">
    <w:abstractNumId w:val="3"/>
  </w:num>
  <w:num w:numId="6" w16cid:durableId="1020813477">
    <w:abstractNumId w:val="7"/>
  </w:num>
  <w:num w:numId="7" w16cid:durableId="294916842">
    <w:abstractNumId w:val="6"/>
  </w:num>
  <w:num w:numId="8" w16cid:durableId="2274939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2C"/>
    <w:rsid w:val="00002969"/>
    <w:rsid w:val="00084443"/>
    <w:rsid w:val="000D727D"/>
    <w:rsid w:val="000F7FF5"/>
    <w:rsid w:val="001032C3"/>
    <w:rsid w:val="00114A84"/>
    <w:rsid w:val="00135DD0"/>
    <w:rsid w:val="00234573"/>
    <w:rsid w:val="00244B4D"/>
    <w:rsid w:val="00277565"/>
    <w:rsid w:val="00295158"/>
    <w:rsid w:val="002C7C7E"/>
    <w:rsid w:val="002D5065"/>
    <w:rsid w:val="00392E4D"/>
    <w:rsid w:val="003A6A13"/>
    <w:rsid w:val="003E33D8"/>
    <w:rsid w:val="0044424C"/>
    <w:rsid w:val="004471B8"/>
    <w:rsid w:val="00471290"/>
    <w:rsid w:val="004A0F92"/>
    <w:rsid w:val="00513C50"/>
    <w:rsid w:val="00566A34"/>
    <w:rsid w:val="005761BF"/>
    <w:rsid w:val="0058134D"/>
    <w:rsid w:val="00597D9B"/>
    <w:rsid w:val="005A0140"/>
    <w:rsid w:val="005E06C8"/>
    <w:rsid w:val="0061451D"/>
    <w:rsid w:val="0063133D"/>
    <w:rsid w:val="006B1F3C"/>
    <w:rsid w:val="0072203D"/>
    <w:rsid w:val="007419DF"/>
    <w:rsid w:val="00797377"/>
    <w:rsid w:val="007B1567"/>
    <w:rsid w:val="007D76C1"/>
    <w:rsid w:val="00880460"/>
    <w:rsid w:val="009323AA"/>
    <w:rsid w:val="0094222C"/>
    <w:rsid w:val="009660A7"/>
    <w:rsid w:val="009C6E1F"/>
    <w:rsid w:val="00A175AC"/>
    <w:rsid w:val="00A64F0C"/>
    <w:rsid w:val="00A7276A"/>
    <w:rsid w:val="00AA07FF"/>
    <w:rsid w:val="00AD47B3"/>
    <w:rsid w:val="00AE6EBC"/>
    <w:rsid w:val="00B42C9F"/>
    <w:rsid w:val="00B72017"/>
    <w:rsid w:val="00B77440"/>
    <w:rsid w:val="00C10E0B"/>
    <w:rsid w:val="00C173E4"/>
    <w:rsid w:val="00C63925"/>
    <w:rsid w:val="00CB5DAF"/>
    <w:rsid w:val="00D013A0"/>
    <w:rsid w:val="00D109FA"/>
    <w:rsid w:val="00DB115A"/>
    <w:rsid w:val="00DB7962"/>
    <w:rsid w:val="00DF11B1"/>
    <w:rsid w:val="00E11242"/>
    <w:rsid w:val="00E32521"/>
    <w:rsid w:val="00E379E6"/>
    <w:rsid w:val="00F67181"/>
    <w:rsid w:val="00F8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A2786"/>
  <w15:chartTrackingRefBased/>
  <w15:docId w15:val="{07DBDCD2-C67C-4A0E-BA54-8E52EB69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181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27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76A"/>
  </w:style>
  <w:style w:type="paragraph" w:styleId="Stopka">
    <w:name w:val="footer"/>
    <w:basedOn w:val="Normalny"/>
    <w:link w:val="StopkaZnak"/>
    <w:uiPriority w:val="99"/>
    <w:unhideWhenUsed/>
    <w:rsid w:val="00A727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76A"/>
  </w:style>
  <w:style w:type="paragraph" w:styleId="NormalnyWeb">
    <w:name w:val="Normal (Web)"/>
    <w:basedOn w:val="Normalny"/>
    <w:uiPriority w:val="99"/>
    <w:semiHidden/>
    <w:unhideWhenUsed/>
    <w:rsid w:val="00A7276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7419D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12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D72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7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0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ll%20Vostro\Dom%20Kultury%20BIA&#321;OGON\Identyfikacja\2023%20po%20zmianach%20z%20UM%20Kielce\papier-dkb-2023-color%20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ACEA8-14FF-420E-80DE-156ACA82A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papier-dkb-2023-color (1)</Template>
  <TotalTime>0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Tomasz Rejmer</cp:lastModifiedBy>
  <cp:revision>2</cp:revision>
  <cp:lastPrinted>2024-12-03T13:20:00Z</cp:lastPrinted>
  <dcterms:created xsi:type="dcterms:W3CDTF">2025-02-28T14:07:00Z</dcterms:created>
  <dcterms:modified xsi:type="dcterms:W3CDTF">2025-02-28T14:07:00Z</dcterms:modified>
</cp:coreProperties>
</file>